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77ABF4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7B0506">
        <w:rPr>
          <w:kern w:val="3"/>
          <w:lang w:val="en-US" w:eastAsia="ar-SA"/>
        </w:rPr>
        <w:t>23.12.2024.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2B7161B" w:rsidR="00EC05A7" w:rsidRPr="007B050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7B0506">
        <w:rPr>
          <w:b/>
          <w:bCs/>
          <w:kern w:val="3"/>
          <w:lang w:val="sr-Cyrl-RS" w:eastAsia="ar-SA"/>
        </w:rPr>
        <w:t>Испитивање апарата за гашење пожара и хидраната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92FA767" w:rsidR="00EC05A7" w:rsidRPr="007B050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7B0506">
        <w:rPr>
          <w:kern w:val="3"/>
          <w:lang w:val="sr-Cyrl-RS" w:eastAsia="ar-SA"/>
        </w:rPr>
        <w:t>преко 100.000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7B1AEC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7B0506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5CB5ABF" w:rsidR="00EC05A7" w:rsidRPr="007B050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7B0506">
        <w:rPr>
          <w:b/>
          <w:kern w:val="3"/>
          <w:lang w:val="sr-Cyrl-RS" w:eastAsia="ar-SA"/>
        </w:rPr>
        <w:t>/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FB6F31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C41579">
        <w:rPr>
          <w:b/>
          <w:bCs/>
          <w:kern w:val="3"/>
          <w:lang w:val="en-US" w:eastAsia="ar-SA"/>
        </w:rPr>
        <w:t>до</w:t>
      </w:r>
      <w:proofErr w:type="spellEnd"/>
      <w:r w:rsidR="00C41579">
        <w:rPr>
          <w:b/>
          <w:bCs/>
          <w:kern w:val="3"/>
          <w:lang w:val="sr-Cyrl-RS" w:eastAsia="ar-SA"/>
        </w:rPr>
        <w:t xml:space="preserve"> </w:t>
      </w:r>
      <w:r w:rsidR="00C41579" w:rsidRPr="00C41579">
        <w:rPr>
          <w:b/>
          <w:bCs/>
          <w:kern w:val="3"/>
          <w:lang w:val="sr-Cyrl-RS" w:eastAsia="ar-SA"/>
        </w:rPr>
        <w:t>27.12.2024.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7EEA4E4B" w14:textId="3229B6E0" w:rsidR="007B0506" w:rsidRDefault="007B0506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Југослав Раковић:063-1053238</w:t>
      </w:r>
    </w:p>
    <w:p w14:paraId="5ED090B0" w14:textId="77777777" w:rsidR="006F5F15" w:rsidRDefault="006F5F15" w:rsidP="00A3396B">
      <w:pPr>
        <w:rPr>
          <w:b/>
          <w:bCs/>
          <w:lang w:val="sr-Cyrl-RS"/>
        </w:rPr>
      </w:pPr>
    </w:p>
    <w:p w14:paraId="28B4B4AA" w14:textId="0687F890" w:rsidR="006F5F15" w:rsidRPr="00A3396B" w:rsidRDefault="006F5F15" w:rsidP="00A3396B">
      <w:pPr>
        <w:rPr>
          <w:b/>
          <w:bCs/>
          <w:lang w:val="sr-Cyrl-RS"/>
        </w:rPr>
      </w:pPr>
      <w:proofErr w:type="spellStart"/>
      <w:r>
        <w:rPr>
          <w:b/>
          <w:bCs/>
          <w:lang w:val="sr-Cyrl-RS"/>
        </w:rPr>
        <w:t>Напомена:Прихватљиве</w:t>
      </w:r>
      <w:proofErr w:type="spellEnd"/>
      <w:r>
        <w:rPr>
          <w:b/>
          <w:bCs/>
          <w:lang w:val="sr-Cyrl-RS"/>
        </w:rPr>
        <w:t xml:space="preserve"> су понуде од фирми које имају одговарајуће лиценце прописане </w:t>
      </w:r>
      <w:proofErr w:type="spellStart"/>
      <w:r>
        <w:rPr>
          <w:b/>
          <w:bCs/>
          <w:lang w:val="sr-Cyrl-RS"/>
        </w:rPr>
        <w:t>законом.Уз</w:t>
      </w:r>
      <w:proofErr w:type="spellEnd"/>
      <w:r>
        <w:rPr>
          <w:b/>
          <w:bCs/>
          <w:lang w:val="sr-Cyrl-RS"/>
        </w:rPr>
        <w:t xml:space="preserve"> понуду обавезно доставити сву законску документацију.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BF32" w14:textId="77777777" w:rsidR="00CE27C2" w:rsidRDefault="00CE27C2">
      <w:r>
        <w:separator/>
      </w:r>
    </w:p>
  </w:endnote>
  <w:endnote w:type="continuationSeparator" w:id="0">
    <w:p w14:paraId="0D8C5C10" w14:textId="77777777" w:rsidR="00CE27C2" w:rsidRDefault="00CE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C222" w14:textId="77777777" w:rsidR="00CE27C2" w:rsidRDefault="00CE27C2">
      <w:r>
        <w:separator/>
      </w:r>
    </w:p>
  </w:footnote>
  <w:footnote w:type="continuationSeparator" w:id="0">
    <w:p w14:paraId="58EE77FB" w14:textId="77777777" w:rsidR="00CE27C2" w:rsidRDefault="00CE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646216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06F20"/>
    <w:rsid w:val="000E6EF3"/>
    <w:rsid w:val="001C1ADE"/>
    <w:rsid w:val="00434B37"/>
    <w:rsid w:val="004913EC"/>
    <w:rsid w:val="005C2B67"/>
    <w:rsid w:val="006B5C0A"/>
    <w:rsid w:val="006F5F15"/>
    <w:rsid w:val="00707CE2"/>
    <w:rsid w:val="007260CD"/>
    <w:rsid w:val="007B0506"/>
    <w:rsid w:val="007D7525"/>
    <w:rsid w:val="00824215"/>
    <w:rsid w:val="008432DD"/>
    <w:rsid w:val="00864A03"/>
    <w:rsid w:val="00942F87"/>
    <w:rsid w:val="00955644"/>
    <w:rsid w:val="00A3396B"/>
    <w:rsid w:val="00C41579"/>
    <w:rsid w:val="00CE27C2"/>
    <w:rsid w:val="00D25F31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24</cp:revision>
  <cp:lastPrinted>2024-01-19T10:16:00Z</cp:lastPrinted>
  <dcterms:created xsi:type="dcterms:W3CDTF">2024-01-19T06:19:00Z</dcterms:created>
  <dcterms:modified xsi:type="dcterms:W3CDTF">2024-12-23T11:30:00Z</dcterms:modified>
</cp:coreProperties>
</file>